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373E" w14:textId="77777777" w:rsidR="008A2B74" w:rsidRDefault="00000000">
      <w:r>
        <w:rPr>
          <w:noProof/>
        </w:rPr>
        <w:drawing>
          <wp:inline distT="0" distB="0" distL="0" distR="0" wp14:anchorId="70E30EBA" wp14:editId="51B8E12B">
            <wp:extent cx="4983480" cy="8863334"/>
            <wp:effectExtent l="0" t="0" r="7620" b="0"/>
            <wp:docPr id="968350336" name="Picture 1" descr="A map of a fiel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88633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A2B7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C3A8" w14:textId="77777777" w:rsidR="00E15C48" w:rsidRDefault="00E15C48">
      <w:pPr>
        <w:spacing w:after="0" w:line="240" w:lineRule="auto"/>
      </w:pPr>
      <w:r>
        <w:separator/>
      </w:r>
    </w:p>
  </w:endnote>
  <w:endnote w:type="continuationSeparator" w:id="0">
    <w:p w14:paraId="50B037CE" w14:textId="77777777" w:rsidR="00E15C48" w:rsidRDefault="00E1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1BAA" w14:textId="77777777" w:rsidR="00E15C48" w:rsidRDefault="00E15C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C06D6" w14:textId="77777777" w:rsidR="00E15C48" w:rsidRDefault="00E15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2B74"/>
    <w:rsid w:val="002D76D6"/>
    <w:rsid w:val="008A2B74"/>
    <w:rsid w:val="00B22824"/>
    <w:rsid w:val="00E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BFC2"/>
  <w15:docId w15:val="{607FD4BE-9D1D-44CB-9DB3-340865BD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Miqueias Souza</dc:creator>
  <dc:description/>
  <cp:lastModifiedBy>Miqueias Souza</cp:lastModifiedBy>
  <cp:revision>2</cp:revision>
  <dcterms:created xsi:type="dcterms:W3CDTF">2025-10-12T11:01:00Z</dcterms:created>
  <dcterms:modified xsi:type="dcterms:W3CDTF">2025-10-12T11:01:00Z</dcterms:modified>
</cp:coreProperties>
</file>